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9932A1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1236473591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ЗАЯВЕЛЕНИЕ</w:t>
      </w:r>
    </w:p>
    <w:p w:rsidR="009932A1" w:rsidRPr="00243E0C" w:rsidRDefault="009932A1" w:rsidP="00F541D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8D4F8D" w:rsidRDefault="00392646" w:rsidP="00F541DF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="00F541DF">
        <w:rPr>
          <w:rFonts w:ascii="Calibri" w:hAnsi="Calibri" w:cs="TimesNewRomanPS-BoldMT"/>
          <w:bCs/>
          <w:sz w:val="22"/>
          <w:szCs w:val="22"/>
          <w:lang w:val="en-US" w:eastAsia="bg-BG"/>
        </w:rPr>
        <w:t xml:space="preserve"> </w:t>
      </w:r>
      <w:r w:rsidR="00A63E4A">
        <w:rPr>
          <w:rFonts w:ascii="Calibri" w:hAnsi="Calibri" w:cs="Verdana"/>
          <w:b/>
          <w:sz w:val="22"/>
          <w:szCs w:val="22"/>
        </w:rPr>
        <w:t>Доставка на електроди за заваряване и заваръчни материали</w:t>
      </w:r>
      <w:r w:rsidR="008D4F8D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8D4F8D">
        <w:rPr>
          <w:rFonts w:ascii="Calibri" w:hAnsi="Calibri"/>
          <w:b/>
          <w:sz w:val="22"/>
          <w:szCs w:val="22"/>
        </w:rPr>
        <w:t xml:space="preserve">с реф. № </w:t>
      </w:r>
      <w:r w:rsidR="00A63E4A">
        <w:rPr>
          <w:rFonts w:ascii="Calibri" w:hAnsi="Calibri"/>
          <w:b/>
          <w:sz w:val="22"/>
          <w:szCs w:val="22"/>
        </w:rPr>
        <w:t>102-105-14</w:t>
      </w:r>
    </w:p>
    <w:p w:rsidR="00392646" w:rsidRPr="00243E0C" w:rsidRDefault="00392646" w:rsidP="00392646">
      <w:pPr>
        <w:autoSpaceDE w:val="0"/>
        <w:autoSpaceDN w:val="0"/>
        <w:adjustRightInd w:val="0"/>
        <w:ind w:left="5040" w:firstLine="72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392646" w:rsidRPr="00243E0C" w:rsidRDefault="00392646" w:rsidP="00392646">
      <w:pPr>
        <w:autoSpaceDE w:val="0"/>
        <w:autoSpaceDN w:val="0"/>
        <w:adjustRightInd w:val="0"/>
        <w:ind w:left="576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  <w:lang w:eastAsia="bg-BG"/>
        </w:rPr>
      </w:pPr>
    </w:p>
    <w:p w:rsidR="00B13A29" w:rsidRPr="001D0B30" w:rsidRDefault="00B13A29" w:rsidP="00B13A29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1D0B30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B13A29" w:rsidRPr="001D0B30" w:rsidRDefault="00B13A29" w:rsidP="00B13A29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1D0B30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1D0B30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B13A29" w:rsidRPr="001D0B30" w:rsidRDefault="00B13A29" w:rsidP="00B13A29">
      <w:pPr>
        <w:rPr>
          <w:rFonts w:asciiTheme="minorHAnsi" w:hAnsiTheme="minorHAnsi" w:cs="Calibri"/>
          <w:b/>
          <w:bCs/>
          <w:sz w:val="22"/>
          <w:szCs w:val="22"/>
        </w:rPr>
      </w:pPr>
      <w:r w:rsidRPr="001D0B30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1D0B30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1D0B30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B13A29" w:rsidRPr="001D0B30" w:rsidRDefault="00B13A29" w:rsidP="00B13A29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ru-RU"/>
        </w:rPr>
      </w:pPr>
      <w:r w:rsidRPr="001D0B30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B13A29" w:rsidRPr="001D0B30" w:rsidRDefault="00B13A29" w:rsidP="00B13A29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1D0B30">
        <w:rPr>
          <w:rFonts w:asciiTheme="minorHAnsi" w:hAnsiTheme="minorHAnsi" w:cs="Calibri"/>
          <w:sz w:val="22"/>
          <w:szCs w:val="22"/>
        </w:rPr>
        <w:t>с адрес: гр. ________________________________, ул.____________________________, № _____,</w:t>
      </w:r>
    </w:p>
    <w:p w:rsidR="00B13A29" w:rsidRPr="001D0B30" w:rsidRDefault="00B13A29" w:rsidP="00B13A29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1D0B30">
        <w:rPr>
          <w:rFonts w:asciiTheme="minorHAnsi" w:hAnsiTheme="minorHAnsi" w:cs="Calibri"/>
          <w:sz w:val="22"/>
          <w:szCs w:val="22"/>
        </w:rPr>
        <w:t xml:space="preserve">тел.: ___________________,    факс: __________________,     </w:t>
      </w:r>
      <w:r w:rsidRPr="001D0B30">
        <w:rPr>
          <w:rFonts w:asciiTheme="minorHAnsi" w:hAnsiTheme="minorHAnsi" w:cs="Calibri"/>
          <w:sz w:val="22"/>
          <w:szCs w:val="22"/>
          <w:lang w:val="en-US"/>
        </w:rPr>
        <w:t>e</w:t>
      </w:r>
      <w:r w:rsidRPr="001D0B30">
        <w:rPr>
          <w:rFonts w:asciiTheme="minorHAnsi" w:hAnsiTheme="minorHAnsi" w:cs="Calibri"/>
          <w:sz w:val="22"/>
          <w:szCs w:val="22"/>
        </w:rPr>
        <w:t>-</w:t>
      </w:r>
      <w:r w:rsidRPr="001D0B30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1D0B30">
        <w:rPr>
          <w:rFonts w:asciiTheme="minorHAnsi" w:hAnsiTheme="minorHAnsi" w:cs="Calibri"/>
          <w:sz w:val="22"/>
          <w:szCs w:val="22"/>
        </w:rPr>
        <w:t>: _________________________</w:t>
      </w:r>
    </w:p>
    <w:p w:rsidR="00B13A29" w:rsidRPr="001D0B30" w:rsidRDefault="00B13A29" w:rsidP="00B13A29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1D0B30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1D0B30">
        <w:rPr>
          <w:rFonts w:asciiTheme="minorHAnsi" w:hAnsiTheme="minorHAnsi" w:cs="Calibri"/>
          <w:sz w:val="22"/>
          <w:szCs w:val="22"/>
          <w:lang w:val="ru-RU"/>
        </w:rPr>
        <w:t>____</w:t>
      </w:r>
      <w:r w:rsidRPr="001D0B30">
        <w:rPr>
          <w:rFonts w:asciiTheme="minorHAnsi" w:hAnsiTheme="minorHAnsi" w:cs="Calibri"/>
          <w:sz w:val="22"/>
          <w:szCs w:val="22"/>
        </w:rPr>
        <w:t>_____,</w:t>
      </w:r>
    </w:p>
    <w:p w:rsidR="00B13A29" w:rsidRPr="001D0B30" w:rsidRDefault="00B13A29" w:rsidP="00B13A29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1D0B30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1D0B30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B13A29" w:rsidRPr="001D0B30" w:rsidRDefault="00B13A29" w:rsidP="00B13A29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1D0B30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B13A29" w:rsidRPr="001D0B30" w:rsidRDefault="00B13A29" w:rsidP="00B13A29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1D0B30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B13A29" w:rsidRPr="001D0B30" w:rsidRDefault="00B13A29" w:rsidP="00B13A29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1D0B30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1D0B30">
        <w:rPr>
          <w:rFonts w:asciiTheme="minorHAnsi" w:hAnsiTheme="minorHAnsi" w:cs="Calibri"/>
          <w:sz w:val="22"/>
          <w:szCs w:val="22"/>
        </w:rPr>
        <w:t>:</w:t>
      </w:r>
      <w:r w:rsidRPr="001D0B3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1D0B30">
        <w:rPr>
          <w:rFonts w:asciiTheme="minorHAnsi" w:hAnsiTheme="minorHAnsi" w:cs="Calibri"/>
          <w:sz w:val="22"/>
          <w:szCs w:val="22"/>
        </w:rPr>
        <w:t>___________</w:t>
      </w:r>
      <w:r w:rsidRPr="001D0B30">
        <w:rPr>
          <w:rFonts w:asciiTheme="minorHAnsi" w:hAnsiTheme="minorHAnsi" w:cs="Calibri"/>
          <w:sz w:val="22"/>
          <w:szCs w:val="22"/>
          <w:lang w:val="ru-RU"/>
        </w:rPr>
        <w:t>___</w:t>
      </w:r>
      <w:r w:rsidRPr="001D0B30">
        <w:rPr>
          <w:rFonts w:asciiTheme="minorHAnsi" w:hAnsiTheme="minorHAnsi" w:cs="Calibri"/>
          <w:sz w:val="22"/>
          <w:szCs w:val="22"/>
        </w:rPr>
        <w:t>____________</w:t>
      </w:r>
      <w:r w:rsidRPr="001D0B30">
        <w:rPr>
          <w:rFonts w:asciiTheme="minorHAnsi" w:hAnsiTheme="minorHAnsi" w:cs="Calibri"/>
          <w:sz w:val="22"/>
          <w:szCs w:val="22"/>
          <w:lang w:val="ru-RU"/>
        </w:rPr>
        <w:t>_</w:t>
      </w:r>
      <w:r w:rsidRPr="001D0B30">
        <w:rPr>
          <w:rFonts w:asciiTheme="minorHAnsi" w:hAnsiTheme="minorHAnsi" w:cs="Calibri"/>
          <w:sz w:val="22"/>
          <w:szCs w:val="22"/>
        </w:rPr>
        <w:t>;</w:t>
      </w:r>
      <w:r w:rsidRPr="001D0B3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1D0B30">
        <w:rPr>
          <w:rFonts w:asciiTheme="minorHAnsi" w:hAnsiTheme="minorHAnsi" w:cs="Calibri"/>
          <w:sz w:val="22"/>
          <w:szCs w:val="22"/>
          <w:lang w:val="en-US"/>
        </w:rPr>
        <w:t>BIC</w:t>
      </w:r>
      <w:r w:rsidRPr="001D0B30">
        <w:rPr>
          <w:rFonts w:asciiTheme="minorHAnsi" w:hAnsiTheme="minorHAnsi" w:cs="Calibri"/>
          <w:sz w:val="22"/>
          <w:szCs w:val="22"/>
        </w:rPr>
        <w:t>: _____________________;</w:t>
      </w:r>
    </w:p>
    <w:p w:rsidR="00B13A29" w:rsidRPr="001D0B30" w:rsidRDefault="00B13A29" w:rsidP="00B13A2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B13A29" w:rsidRPr="001D0B30" w:rsidRDefault="00B13A29" w:rsidP="00B13A2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1D0B30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1D0B30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1D0B30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B13A29" w:rsidRPr="001D0B30" w:rsidRDefault="00B13A29" w:rsidP="00B13A2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1D0B30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B13A29" w:rsidRPr="001D0B30" w:rsidRDefault="00B13A29" w:rsidP="00B13A2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  <w:lang w:val="ru-RU" w:eastAsia="bg-BG"/>
        </w:rPr>
      </w:pPr>
      <w:r w:rsidRPr="001D0B30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1D0B30">
        <w:rPr>
          <w:rFonts w:asciiTheme="minorHAnsi" w:hAnsiTheme="minorHAnsi" w:cs="TimesNewRomanPSMT"/>
          <w:sz w:val="22"/>
          <w:szCs w:val="22"/>
          <w:lang w:val="ru-RU" w:eastAsia="bg-BG"/>
        </w:rPr>
        <w:t>_________________________</w:t>
      </w:r>
      <w:r w:rsidRPr="001D0B30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1D0B30">
        <w:rPr>
          <w:rFonts w:asciiTheme="minorHAnsi" w:hAnsiTheme="minorHAnsi" w:cs="TimesNewRomanPSMT"/>
          <w:sz w:val="22"/>
          <w:szCs w:val="22"/>
          <w:lang w:val="en-US" w:eastAsia="bg-BG"/>
        </w:rPr>
        <w:t>BIC</w:t>
      </w:r>
      <w:r w:rsidRPr="001D0B30">
        <w:rPr>
          <w:rFonts w:asciiTheme="minorHAnsi" w:hAnsiTheme="minorHAnsi" w:cs="TimesNewRomanPSMT"/>
          <w:sz w:val="22"/>
          <w:szCs w:val="22"/>
          <w:lang w:val="ru-RU" w:eastAsia="bg-BG"/>
        </w:rPr>
        <w:t xml:space="preserve"> _________________ Б</w:t>
      </w:r>
      <w:r w:rsidRPr="001D0B30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1D0B30">
        <w:rPr>
          <w:rFonts w:asciiTheme="minorHAnsi" w:hAnsiTheme="minorHAnsi" w:cs="TimesNewRomanPSMT"/>
          <w:sz w:val="22"/>
          <w:szCs w:val="22"/>
          <w:lang w:val="ru-RU" w:eastAsia="bg-BG"/>
        </w:rPr>
        <w:t>_______________</w:t>
      </w: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1D0B30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1D0B30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ДОСТАВКА НА ЕЛЕКТРОДИ ЗА ЗАВАРЯВАНЕ И ЗАВАРЪЧНИ МАТЕРИАЛИ</w:t>
      </w:r>
      <w:r w:rsidRPr="001D0B30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.</w:t>
      </w:r>
    </w:p>
    <w:p w:rsidR="00B13A29" w:rsidRPr="001D0B30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B13A29" w:rsidRPr="002331E6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bookmarkStart w:id="0" w:name="_Toc362863780"/>
      <w:r w:rsidRPr="002331E6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B13A29" w:rsidRPr="002331E6" w:rsidRDefault="00B13A29" w:rsidP="00B13A29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B13A29" w:rsidRPr="002331E6" w:rsidRDefault="00B13A29" w:rsidP="00B13A29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7B1AD3" w:rsidRDefault="00B13A29" w:rsidP="00B13A29">
      <w:pPr>
        <w:pStyle w:val="ListParagraph"/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7B1AD3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B13A29" w:rsidRPr="002331E6" w:rsidRDefault="00B13A29" w:rsidP="00B13A29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lastRenderedPageBreak/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B13A29" w:rsidRPr="002331E6" w:rsidRDefault="00B13A29" w:rsidP="00B13A29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</w:t>
      </w:r>
      <w:r w:rsidRPr="002331E6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B13A29" w:rsidRPr="002331E6" w:rsidRDefault="00B13A29" w:rsidP="00B13A29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2331E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B13A29" w:rsidRPr="002331E6" w:rsidRDefault="00B13A29" w:rsidP="00B13A29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B13A29" w:rsidRPr="002331E6" w:rsidRDefault="00B13A29" w:rsidP="00B13A29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3.2. Каталог, описание и/или фотографски снимки на стоките, предмет на доставка.</w:t>
      </w:r>
    </w:p>
    <w:p w:rsidR="00B13A29" w:rsidRPr="002331E6" w:rsidRDefault="00B13A29" w:rsidP="00B13A29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3.3. 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B13A29" w:rsidRPr="002331E6" w:rsidRDefault="00B13A29" w:rsidP="00B13A29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3.4. Сертификати: Копие от сертификати по стандарт ISO 9001 или еквивалентен; за завода производител</w:t>
      </w:r>
    </w:p>
    <w:p w:rsidR="00B13A29" w:rsidRPr="002331E6" w:rsidRDefault="00B13A29" w:rsidP="00B13A29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B13A29" w:rsidRPr="002331E6" w:rsidRDefault="00B13A29" w:rsidP="00B13A29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2331E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B13A29" w:rsidRPr="002331E6" w:rsidRDefault="00B13A29" w:rsidP="00B13A29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 xml:space="preserve"> 5. Декларация за липса на свързаност с друг кандидат в съответствие с чл. 55, ал.7, както и за липса на обстоятелства по чл. 8, ал. 8, т. 2 от ЗОП.</w:t>
      </w:r>
    </w:p>
    <w:p w:rsidR="00B13A29" w:rsidRPr="002331E6" w:rsidRDefault="00B13A29" w:rsidP="00B13A29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2331E6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>по чл.104а, ал. 3 от ЗОП.</w:t>
      </w: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 в обединението.</w:t>
      </w: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Дата: _____._____.201__г.</w:t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B13A29" w:rsidRPr="002331E6" w:rsidRDefault="00B13A29" w:rsidP="00B13A29">
      <w:pPr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B13A29" w:rsidRPr="002331E6" w:rsidRDefault="00B13A29" w:rsidP="00B13A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13A29" w:rsidRPr="002331E6" w:rsidRDefault="00B13A29" w:rsidP="00B13A29">
      <w:pPr>
        <w:keepNext/>
        <w:tabs>
          <w:tab w:val="left" w:pos="709"/>
        </w:tabs>
        <w:ind w:left="737" w:hanging="737"/>
        <w:outlineLvl w:val="0"/>
        <w:rPr>
          <w:b/>
          <w:caps/>
        </w:rPr>
      </w:pPr>
      <w:r w:rsidRPr="002331E6">
        <w:rPr>
          <w:b/>
          <w:caps/>
        </w:rPr>
        <w:lastRenderedPageBreak/>
        <w:t xml:space="preserve">ПРИЛОЖЕНИЕ </w:t>
      </w:r>
      <w:r w:rsidRPr="002331E6">
        <w:rPr>
          <w:b/>
          <w:caps/>
          <w:lang w:val="en-US"/>
        </w:rPr>
        <w:t>2</w:t>
      </w:r>
      <w:bookmarkEnd w:id="0"/>
    </w:p>
    <w:p w:rsidR="00B13A29" w:rsidRPr="002331E6" w:rsidRDefault="00B13A29" w:rsidP="00B13A29">
      <w:pPr>
        <w:keepNext/>
        <w:tabs>
          <w:tab w:val="left" w:pos="709"/>
        </w:tabs>
        <w:outlineLvl w:val="0"/>
        <w:rPr>
          <w:rFonts w:ascii="Calibri" w:hAnsi="Calibri"/>
          <w:b/>
          <w:caps/>
        </w:rPr>
      </w:pPr>
    </w:p>
    <w:p w:rsidR="00B13A29" w:rsidRPr="002331E6" w:rsidRDefault="00B13A29" w:rsidP="00B13A29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B13A29" w:rsidRPr="002331E6" w:rsidRDefault="00B13A29" w:rsidP="00B13A29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B13A29" w:rsidRPr="002331E6" w:rsidRDefault="00B13A29" w:rsidP="00B13A29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2331E6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2331E6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2331E6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B13A29" w:rsidRPr="002331E6" w:rsidRDefault="00B13A29" w:rsidP="00B13A29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2331E6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2331E6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и във връзка с</w:t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331E6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B13A29" w:rsidRPr="002331E6" w:rsidRDefault="00B13A29" w:rsidP="00B13A29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B13A29" w:rsidRPr="002331E6" w:rsidRDefault="00B13A29" w:rsidP="00B13A29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 47, ал. 1 от ЗОП ДЕКЛАРИРАМ:</w:t>
      </w:r>
    </w:p>
    <w:p w:rsidR="00B13A29" w:rsidRPr="002331E6" w:rsidRDefault="00B13A29" w:rsidP="00B13A29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B13A29" w:rsidRPr="002331E6" w:rsidRDefault="00B13A29" w:rsidP="00B13A2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B13A29" w:rsidRPr="002331E6" w:rsidRDefault="00B13A29" w:rsidP="00B13A29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B13A29" w:rsidRPr="002331E6" w:rsidRDefault="00B13A29" w:rsidP="00B13A2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B13A29" w:rsidRPr="002331E6" w:rsidRDefault="00B13A29" w:rsidP="00B13A29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B13A29" w:rsidRPr="002331E6" w:rsidRDefault="00B13A29" w:rsidP="00B13A29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4. Представляваното от мен дружество няма:</w:t>
      </w:r>
    </w:p>
    <w:p w:rsidR="00B13A29" w:rsidRPr="002331E6" w:rsidRDefault="00B13A29" w:rsidP="00B13A29">
      <w:pPr>
        <w:numPr>
          <w:ilvl w:val="0"/>
          <w:numId w:val="26"/>
        </w:num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B13A29" w:rsidRPr="002331E6" w:rsidRDefault="00B13A29" w:rsidP="00B13A29">
      <w:pPr>
        <w:numPr>
          <w:ilvl w:val="0"/>
          <w:numId w:val="26"/>
        </w:num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B13A29" w:rsidRPr="002331E6" w:rsidRDefault="00B13A29" w:rsidP="00B13A29">
      <w:pPr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B13A29" w:rsidRPr="002331E6" w:rsidRDefault="00B13A29" w:rsidP="00B13A29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B13A29" w:rsidRPr="002331E6" w:rsidRDefault="00B13A29" w:rsidP="00B13A29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B13A29" w:rsidRPr="002331E6" w:rsidRDefault="00B13A29" w:rsidP="00B13A29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B13A29" w:rsidRPr="002331E6" w:rsidRDefault="00B13A29" w:rsidP="00B13A29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B13A29" w:rsidRPr="002331E6" w:rsidRDefault="00B13A29" w:rsidP="00B13A29">
      <w:pPr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B13A29" w:rsidRPr="002331E6" w:rsidRDefault="00B13A29" w:rsidP="00B13A29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B13A29" w:rsidRPr="002331E6" w:rsidRDefault="00B13A29" w:rsidP="00B13A29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B13A29" w:rsidRPr="002331E6" w:rsidRDefault="00B13A29" w:rsidP="00B13A29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B13A29" w:rsidRPr="002331E6" w:rsidRDefault="00B13A29" w:rsidP="00B13A29">
      <w:pPr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B13A29" w:rsidRPr="002331E6" w:rsidRDefault="00B13A29" w:rsidP="00B13A29">
      <w:pPr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 47, ал. 5 от ЗОП ДЕКЛАРИРАМ:</w:t>
      </w:r>
    </w:p>
    <w:p w:rsidR="00B13A29" w:rsidRPr="002331E6" w:rsidRDefault="00B13A29" w:rsidP="00B13A29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2331E6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2331E6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B13A29" w:rsidRPr="002331E6" w:rsidRDefault="00B13A29" w:rsidP="00B13A29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2331E6">
        <w:fldChar w:fldCharType="begin"/>
      </w:r>
      <w:r w:rsidRPr="002331E6">
        <w:instrText xml:space="preserve"> HYPERLINK "http://ciela/act.aspx?ID=1&amp;IDNA=7F4AB933&amp;IDSTR=0&amp;FIND=_2885742"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чл.21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2331E6">
        <w:fldChar w:fldCharType="begin"/>
      </w:r>
      <w:r w:rsidRPr="002331E6">
        <w:instrText xml:space="preserve"> HYPERLINK "http://ciela/act.aspx?ID=1&amp;IDNA=7F4AB933&amp;IDSTR=0&amp;FIND=_2885743"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22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B13A29" w:rsidRPr="002331E6" w:rsidRDefault="00B13A29" w:rsidP="00B13A29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B13A29" w:rsidRPr="002331E6" w:rsidRDefault="00B13A29" w:rsidP="00B13A29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Дата: _____._____.___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__</w:t>
      </w:r>
      <w:r w:rsidRPr="002331E6">
        <w:rPr>
          <w:rFonts w:asciiTheme="minorHAnsi" w:hAnsiTheme="minorHAnsi" w:cs="Calibri"/>
          <w:sz w:val="22"/>
          <w:szCs w:val="22"/>
        </w:rPr>
        <w:t>__г.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гр./с/_______________________</w:t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2331E6">
        <w:rPr>
          <w:rFonts w:asciiTheme="minorHAnsi" w:hAnsiTheme="minorHAnsi"/>
          <w:sz w:val="22"/>
          <w:szCs w:val="22"/>
        </w:rPr>
        <w:t xml:space="preserve"> </w:t>
      </w: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  <w:t>/подпис/</w:t>
      </w: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Забележка:</w:t>
      </w:r>
      <w:r w:rsidRPr="002331E6"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</w:p>
    <w:p w:rsidR="00B13A29" w:rsidRDefault="00B13A29" w:rsidP="00B13A29">
      <w:pPr>
        <w:rPr>
          <w:rFonts w:asciiTheme="minorHAnsi" w:hAnsiTheme="minorHAnsi" w:cs="Calibri"/>
          <w:sz w:val="22"/>
          <w:szCs w:val="22"/>
          <w:lang w:eastAsia="ja-JP"/>
        </w:rPr>
      </w:pPr>
      <w:bookmarkStart w:id="1" w:name="_GoBack"/>
      <w:bookmarkEnd w:id="1"/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B13A29" w:rsidRPr="002331E6" w:rsidRDefault="00B13A29" w:rsidP="00B13A29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B13A29" w:rsidRPr="002331E6" w:rsidRDefault="00B13A29" w:rsidP="00B13A29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B13A29" w:rsidRPr="002331E6" w:rsidRDefault="00B13A29" w:rsidP="00B13A29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B13A29" w:rsidRPr="002331E6" w:rsidRDefault="00B13A29" w:rsidP="00B13A29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B13A29" w:rsidRPr="002331E6" w:rsidRDefault="00B13A29" w:rsidP="00B13A29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B13A29" w:rsidRPr="002331E6" w:rsidRDefault="00B13A29" w:rsidP="00B13A29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</w:t>
      </w:r>
      <w:r w:rsidRPr="002331E6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B13A29" w:rsidRPr="002331E6" w:rsidRDefault="00B13A29" w:rsidP="00B13A29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2331E6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B13A29" w:rsidRPr="002331E6" w:rsidRDefault="00B13A29" w:rsidP="00B13A29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B13A29" w:rsidRPr="002331E6" w:rsidRDefault="00B13A29" w:rsidP="00B13A29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B13A29" w:rsidRPr="002331E6" w:rsidRDefault="00B13A29" w:rsidP="00B13A29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B13A29" w:rsidRPr="002331E6" w:rsidRDefault="00B13A29" w:rsidP="00B13A29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B13A29" w:rsidRPr="002331E6" w:rsidRDefault="00B13A29" w:rsidP="00B13A29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B13A29" w:rsidRPr="002331E6" w:rsidRDefault="00B13A29" w:rsidP="00B13A29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>(подпис и печат)</w:t>
      </w:r>
    </w:p>
    <w:p w:rsidR="00B13A29" w:rsidRPr="002331E6" w:rsidRDefault="00B13A29" w:rsidP="00B13A29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B13A29" w:rsidRPr="002331E6" w:rsidRDefault="00B13A29" w:rsidP="00B13A29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2331E6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B13A29" w:rsidRDefault="00B13A29" w:rsidP="00B13A29">
      <w:pPr>
        <w:jc w:val="center"/>
        <w:rPr>
          <w:rFonts w:ascii="Calibri" w:hAnsi="Calibri"/>
          <w:b/>
          <w:lang w:val="en-US"/>
        </w:rPr>
      </w:pPr>
    </w:p>
    <w:p w:rsidR="00B13A29" w:rsidRDefault="00B13A29" w:rsidP="00B13A29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br w:type="page"/>
      </w:r>
    </w:p>
    <w:p w:rsidR="00B13A29" w:rsidRDefault="00B13A29" w:rsidP="00B13A29">
      <w:pPr>
        <w:jc w:val="center"/>
        <w:rPr>
          <w:rFonts w:ascii="Calibri" w:hAnsi="Calibri"/>
          <w:b/>
          <w:lang w:val="en-US"/>
        </w:rPr>
      </w:pPr>
    </w:p>
    <w:p w:rsidR="00B13A29" w:rsidRPr="002331E6" w:rsidRDefault="00B13A29" w:rsidP="00B13A29">
      <w:pPr>
        <w:jc w:val="center"/>
        <w:rPr>
          <w:rFonts w:ascii="Calibri" w:hAnsi="Calibri"/>
          <w:b/>
        </w:rPr>
      </w:pP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B13A29" w:rsidRPr="002331E6" w:rsidRDefault="00B13A29" w:rsidP="00B13A29">
      <w:pPr>
        <w:jc w:val="center"/>
        <w:rPr>
          <w:rFonts w:ascii="Calibri" w:hAnsi="Calibri"/>
          <w:b/>
          <w:lang w:val="en-US"/>
        </w:rPr>
      </w:pPr>
      <w:r w:rsidRPr="002331E6">
        <w:rPr>
          <w:rFonts w:ascii="Calibri" w:hAnsi="Calibri"/>
          <w:b/>
        </w:rPr>
        <w:t>Д Е К Л А Р А Ц И Я</w:t>
      </w:r>
    </w:p>
    <w:p w:rsidR="00B13A29" w:rsidRPr="002331E6" w:rsidRDefault="00B13A29" w:rsidP="00B13A29">
      <w:pPr>
        <w:jc w:val="center"/>
        <w:rPr>
          <w:rFonts w:ascii="Calibri" w:hAnsi="Calibri"/>
          <w:sz w:val="22"/>
          <w:szCs w:val="22"/>
        </w:rPr>
      </w:pPr>
      <w:r w:rsidRPr="002331E6">
        <w:rPr>
          <w:rFonts w:ascii="Calibri" w:hAnsi="Calibri" w:cs="TimesNewRoman,Bold"/>
          <w:bCs/>
          <w:sz w:val="22"/>
          <w:szCs w:val="22"/>
        </w:rPr>
        <w:t>по чл</w:t>
      </w:r>
      <w:r w:rsidRPr="002331E6">
        <w:rPr>
          <w:rFonts w:ascii="Calibri" w:hAnsi="Calibri"/>
          <w:bCs/>
          <w:sz w:val="22"/>
          <w:szCs w:val="22"/>
        </w:rPr>
        <w:t xml:space="preserve">. 56, </w:t>
      </w:r>
      <w:r w:rsidRPr="002331E6">
        <w:rPr>
          <w:rFonts w:ascii="Calibri" w:hAnsi="Calibri" w:cs="TimesNewRoman,Bold"/>
          <w:bCs/>
          <w:sz w:val="22"/>
          <w:szCs w:val="22"/>
        </w:rPr>
        <w:t>ал</w:t>
      </w:r>
      <w:r w:rsidRPr="002331E6">
        <w:rPr>
          <w:rFonts w:ascii="Calibri" w:hAnsi="Calibri"/>
          <w:bCs/>
          <w:sz w:val="22"/>
          <w:szCs w:val="22"/>
        </w:rPr>
        <w:t xml:space="preserve">. 1, </w:t>
      </w:r>
      <w:r w:rsidRPr="002331E6">
        <w:rPr>
          <w:rFonts w:ascii="Calibri" w:hAnsi="Calibri" w:cs="TimesNewRoman,Bold"/>
          <w:bCs/>
          <w:sz w:val="22"/>
          <w:szCs w:val="22"/>
        </w:rPr>
        <w:t>т</w:t>
      </w:r>
      <w:r w:rsidRPr="002331E6">
        <w:rPr>
          <w:rFonts w:ascii="Calibri" w:hAnsi="Calibri"/>
          <w:bCs/>
          <w:sz w:val="22"/>
          <w:szCs w:val="22"/>
        </w:rPr>
        <w:t xml:space="preserve">. 8 </w:t>
      </w:r>
      <w:r w:rsidRPr="002331E6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B13A29" w:rsidRPr="002331E6" w:rsidRDefault="00B13A29" w:rsidP="00B13A29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B13A29" w:rsidRPr="002331E6" w:rsidRDefault="00B13A29" w:rsidP="00B13A29">
      <w:pPr>
        <w:rPr>
          <w:rFonts w:ascii="Calibri" w:hAnsi="Calibri" w:cs="Calibri"/>
          <w:b/>
          <w:bCs/>
          <w:sz w:val="22"/>
          <w:szCs w:val="22"/>
        </w:rPr>
      </w:pPr>
      <w:r w:rsidRPr="002331E6">
        <w:rPr>
          <w:rFonts w:ascii="Calibri" w:hAnsi="Calibri" w:cs="Calibri"/>
          <w:b/>
          <w:caps/>
          <w:szCs w:val="22"/>
        </w:rPr>
        <w:t>От</w:t>
      </w:r>
      <w:r w:rsidRPr="002331E6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2331E6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2331E6">
        <w:rPr>
          <w:rFonts w:ascii="Calibri" w:hAnsi="Calibri" w:cs="Calibri"/>
          <w:sz w:val="22"/>
          <w:szCs w:val="22"/>
          <w:lang w:val="ru-RU"/>
        </w:rPr>
        <w:t>.......</w:t>
      </w:r>
      <w:r w:rsidRPr="002331E6">
        <w:rPr>
          <w:rFonts w:ascii="Calibri" w:hAnsi="Calibri" w:cs="Calibri"/>
          <w:sz w:val="22"/>
          <w:szCs w:val="22"/>
        </w:rPr>
        <w:t>……</w:t>
      </w:r>
      <w:r w:rsidRPr="002331E6">
        <w:rPr>
          <w:rFonts w:ascii="Calibri" w:hAnsi="Calibri" w:cs="Calibri"/>
          <w:sz w:val="22"/>
          <w:szCs w:val="22"/>
          <w:lang w:val="ru-RU"/>
        </w:rPr>
        <w:t>…</w:t>
      </w:r>
      <w:r w:rsidRPr="002331E6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B13A29" w:rsidRPr="002331E6" w:rsidRDefault="00B13A29" w:rsidP="00B13A29">
      <w:pPr>
        <w:jc w:val="center"/>
        <w:rPr>
          <w:rFonts w:ascii="Calibri" w:hAnsi="Calibri" w:cs="Calibri"/>
          <w:bCs/>
          <w:i/>
          <w:vertAlign w:val="superscript"/>
        </w:rPr>
      </w:pPr>
      <w:r w:rsidRPr="002331E6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B13A29" w:rsidRPr="002331E6" w:rsidRDefault="00B13A29" w:rsidP="00B13A2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2331E6">
        <w:rPr>
          <w:rFonts w:ascii="Calibri" w:hAnsi="Calibri" w:cs="Calibri"/>
          <w:sz w:val="22"/>
          <w:szCs w:val="22"/>
          <w:lang w:val="en-US"/>
        </w:rPr>
        <w:t>e</w:t>
      </w:r>
      <w:r w:rsidRPr="002331E6">
        <w:rPr>
          <w:rFonts w:ascii="Calibri" w:hAnsi="Calibri" w:cs="Calibri"/>
          <w:sz w:val="22"/>
          <w:szCs w:val="22"/>
        </w:rPr>
        <w:t>-</w:t>
      </w:r>
      <w:r w:rsidRPr="002331E6">
        <w:rPr>
          <w:rFonts w:ascii="Calibri" w:hAnsi="Calibri" w:cs="Calibri"/>
          <w:sz w:val="22"/>
          <w:szCs w:val="22"/>
          <w:lang w:val="en-US"/>
        </w:rPr>
        <w:t>mail</w:t>
      </w:r>
      <w:r w:rsidRPr="002331E6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B13A29" w:rsidRPr="002331E6" w:rsidRDefault="00B13A29" w:rsidP="00B13A2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 xml:space="preserve">ЕИК </w:t>
      </w:r>
      <w:r w:rsidRPr="002331E6">
        <w:rPr>
          <w:rFonts w:ascii="Calibri" w:hAnsi="Calibri" w:cs="Calibri"/>
          <w:sz w:val="22"/>
          <w:szCs w:val="22"/>
          <w:lang w:val="ru-RU"/>
        </w:rPr>
        <w:t>/</w:t>
      </w:r>
      <w:r w:rsidRPr="002331E6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B13A29" w:rsidRPr="002331E6" w:rsidRDefault="00B13A29" w:rsidP="00B13A2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B13A29" w:rsidRPr="002331E6" w:rsidRDefault="00B13A29" w:rsidP="00B13A2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>за участие в</w:t>
      </w:r>
      <w:r w:rsidRPr="002331E6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331E6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2331E6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2331E6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2331E6">
        <w:rPr>
          <w:rFonts w:ascii="Calibri" w:hAnsi="Calibri" w:cs="Calibri"/>
          <w:sz w:val="22"/>
          <w:szCs w:val="22"/>
          <w:u w:val="single"/>
        </w:rPr>
        <w:t>:</w:t>
      </w:r>
      <w:r w:rsidRPr="002331E6">
        <w:rPr>
          <w:rFonts w:ascii="Calibri" w:hAnsi="Calibri" w:cs="Calibri"/>
          <w:sz w:val="22"/>
          <w:szCs w:val="22"/>
        </w:rPr>
        <w:t xml:space="preserve"> </w:t>
      </w:r>
      <w:r w:rsidRPr="002331E6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B13A29" w:rsidRPr="002331E6" w:rsidRDefault="00B13A29" w:rsidP="00B13A29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B13A29" w:rsidRPr="002331E6" w:rsidRDefault="00B13A29" w:rsidP="00B13A29">
      <w:pPr>
        <w:ind w:firstLine="708"/>
        <w:jc w:val="center"/>
        <w:rPr>
          <w:rFonts w:ascii="Calibri" w:hAnsi="Calibri"/>
          <w:b/>
          <w:bCs/>
        </w:rPr>
      </w:pPr>
      <w:r w:rsidRPr="002331E6">
        <w:rPr>
          <w:rFonts w:ascii="Calibri" w:hAnsi="Calibri"/>
          <w:b/>
          <w:bCs/>
        </w:rPr>
        <w:t>ДЕКЛАРИРАМ</w:t>
      </w:r>
    </w:p>
    <w:p w:rsidR="00B13A29" w:rsidRPr="002331E6" w:rsidRDefault="00B13A29" w:rsidP="00B13A29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B13A29" w:rsidRPr="002331E6" w:rsidRDefault="00B13A29" w:rsidP="00B13A29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2331E6">
        <w:rPr>
          <w:rFonts w:ascii="Calibri" w:hAnsi="Calibri" w:cs="Calibri"/>
          <w:sz w:val="22"/>
          <w:szCs w:val="22"/>
        </w:rPr>
        <w:t>1.</w:t>
      </w:r>
      <w:r w:rsidRPr="002331E6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2331E6">
        <w:rPr>
          <w:rFonts w:ascii="Calibri" w:hAnsi="Calibri" w:cs="Calibri"/>
          <w:sz w:val="22"/>
          <w:szCs w:val="22"/>
          <w:lang w:val="ru-RU"/>
        </w:rPr>
        <w:t>__</w:t>
      </w:r>
      <w:r w:rsidRPr="002331E6">
        <w:rPr>
          <w:rFonts w:ascii="Calibri" w:hAnsi="Calibri" w:cs="Calibri"/>
          <w:sz w:val="22"/>
          <w:szCs w:val="22"/>
        </w:rPr>
        <w:t>__________ подизпълнители.</w:t>
      </w:r>
    </w:p>
    <w:p w:rsidR="00B13A29" w:rsidRPr="002331E6" w:rsidRDefault="00B13A29" w:rsidP="00B13A29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2331E6">
        <w:rPr>
          <w:rFonts w:ascii="Calibri" w:hAnsi="Calibri" w:cs="Calibri"/>
          <w:vertAlign w:val="superscript"/>
          <w:lang w:val="ru-RU"/>
        </w:rPr>
        <w:t xml:space="preserve">      (</w:t>
      </w:r>
      <w:r w:rsidRPr="002331E6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2331E6">
        <w:rPr>
          <w:rFonts w:ascii="Calibri" w:hAnsi="Calibri" w:cs="Calibri"/>
          <w:vertAlign w:val="superscript"/>
          <w:lang w:val="ru-RU"/>
        </w:rPr>
        <w:t>)</w:t>
      </w:r>
    </w:p>
    <w:p w:rsidR="00B13A29" w:rsidRPr="002331E6" w:rsidRDefault="00B13A29" w:rsidP="00B13A29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B13A29" w:rsidRPr="002331E6" w:rsidRDefault="00B13A29" w:rsidP="00B13A29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2331E6">
        <w:rPr>
          <w:rFonts w:ascii="Calibri" w:hAnsi="Calibri"/>
          <w:sz w:val="22"/>
          <w:szCs w:val="22"/>
        </w:rPr>
        <w:t>2.</w:t>
      </w:r>
      <w:r w:rsidRPr="002331E6">
        <w:rPr>
          <w:rFonts w:ascii="Calibri" w:hAnsi="Calibri"/>
          <w:sz w:val="22"/>
          <w:szCs w:val="22"/>
        </w:rPr>
        <w:tab/>
      </w:r>
      <w:r w:rsidRPr="002331E6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2331E6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2331E6">
        <w:rPr>
          <w:rFonts w:ascii="Calibri" w:hAnsi="Calibri" w:cs="TimesNewRoman"/>
          <w:sz w:val="22"/>
          <w:szCs w:val="22"/>
        </w:rPr>
        <w:t>подизпълнители</w:t>
      </w:r>
      <w:r w:rsidRPr="002331E6">
        <w:rPr>
          <w:rFonts w:ascii="Calibri" w:hAnsi="Calibri"/>
          <w:sz w:val="22"/>
          <w:szCs w:val="22"/>
        </w:rPr>
        <w:t>:</w:t>
      </w:r>
    </w:p>
    <w:p w:rsidR="00B13A29" w:rsidRPr="002331E6" w:rsidRDefault="00B13A29" w:rsidP="00B13A29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B13A29" w:rsidRPr="002331E6" w:rsidTr="004B5C11"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B13A29" w:rsidRPr="002331E6" w:rsidRDefault="00B13A29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2331E6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B13A29" w:rsidRPr="002331E6" w:rsidRDefault="00B13A29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B13A29" w:rsidRPr="002331E6" w:rsidRDefault="00B13A29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2331E6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B13A29" w:rsidRPr="002331E6" w:rsidTr="004B5C11"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13A29" w:rsidRPr="002331E6" w:rsidTr="004B5C11"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13A29" w:rsidRPr="002331E6" w:rsidTr="004B5C11"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B13A29" w:rsidRPr="002331E6" w:rsidRDefault="00B13A29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3A29" w:rsidRPr="002331E6" w:rsidRDefault="00B13A29" w:rsidP="00B13A29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B13A29" w:rsidRPr="002331E6" w:rsidRDefault="00B13A29" w:rsidP="00B13A29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331E6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2331E6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2331E6">
        <w:rPr>
          <w:rFonts w:ascii="Calibri" w:hAnsi="Calibri" w:cs="TimesNewRoman"/>
          <w:sz w:val="22"/>
          <w:szCs w:val="22"/>
        </w:rPr>
        <w:t>Таблицата се попълва само</w:t>
      </w:r>
      <w:r w:rsidRPr="002331E6">
        <w:rPr>
          <w:rFonts w:ascii="Calibri" w:hAnsi="Calibri"/>
          <w:sz w:val="22"/>
          <w:szCs w:val="22"/>
        </w:rPr>
        <w:t xml:space="preserve"> </w:t>
      </w:r>
      <w:r w:rsidRPr="002331E6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2331E6">
        <w:rPr>
          <w:rFonts w:ascii="Calibri" w:hAnsi="Calibri"/>
          <w:sz w:val="22"/>
          <w:szCs w:val="22"/>
        </w:rPr>
        <w:t xml:space="preserve">, </w:t>
      </w:r>
      <w:r w:rsidRPr="002331E6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2331E6">
        <w:rPr>
          <w:rFonts w:ascii="Calibri" w:hAnsi="Calibri"/>
          <w:sz w:val="22"/>
          <w:szCs w:val="22"/>
        </w:rPr>
        <w:t>/</w:t>
      </w:r>
      <w:r w:rsidRPr="002331E6">
        <w:rPr>
          <w:rFonts w:ascii="Calibri" w:hAnsi="Calibri" w:cs="TimesNewRoman"/>
          <w:sz w:val="22"/>
          <w:szCs w:val="22"/>
        </w:rPr>
        <w:t>и</w:t>
      </w:r>
      <w:r w:rsidRPr="002331E6">
        <w:rPr>
          <w:rFonts w:ascii="Calibri" w:hAnsi="Calibri"/>
          <w:sz w:val="22"/>
          <w:szCs w:val="22"/>
        </w:rPr>
        <w:t>.</w:t>
      </w:r>
    </w:p>
    <w:p w:rsidR="00B13A29" w:rsidRPr="002331E6" w:rsidRDefault="00B13A29" w:rsidP="00B13A29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B13A29" w:rsidRPr="002331E6" w:rsidRDefault="00B13A29" w:rsidP="00B13A29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331E6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2331E6">
        <w:rPr>
          <w:rFonts w:ascii="Calibri" w:hAnsi="Calibri"/>
          <w:sz w:val="22"/>
          <w:szCs w:val="22"/>
        </w:rPr>
        <w:t xml:space="preserve">. 313 </w:t>
      </w:r>
      <w:r w:rsidRPr="002331E6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2331E6">
        <w:rPr>
          <w:rFonts w:ascii="Calibri" w:hAnsi="Calibri"/>
          <w:sz w:val="22"/>
          <w:szCs w:val="22"/>
        </w:rPr>
        <w:t>.</w:t>
      </w:r>
    </w:p>
    <w:p w:rsidR="00B13A29" w:rsidRPr="002331E6" w:rsidRDefault="00B13A29" w:rsidP="00B13A29">
      <w:pPr>
        <w:jc w:val="both"/>
        <w:rPr>
          <w:rFonts w:ascii="Calibri" w:hAnsi="Calibri" w:cs="Calibri"/>
          <w:sz w:val="22"/>
          <w:szCs w:val="22"/>
        </w:rPr>
      </w:pPr>
    </w:p>
    <w:p w:rsidR="00B13A29" w:rsidRPr="002331E6" w:rsidRDefault="00B13A29" w:rsidP="00B13A29">
      <w:pPr>
        <w:rPr>
          <w:rFonts w:ascii="Calibri" w:hAnsi="Calibri" w:cs="Calibri"/>
          <w:sz w:val="22"/>
          <w:szCs w:val="22"/>
          <w:lang w:val="ru-RU"/>
        </w:rPr>
      </w:pPr>
    </w:p>
    <w:p w:rsidR="00B13A29" w:rsidRPr="002331E6" w:rsidRDefault="00B13A29" w:rsidP="00B13A29">
      <w:pPr>
        <w:rPr>
          <w:rFonts w:ascii="Calibri" w:hAnsi="Calibri" w:cs="Calibri"/>
          <w:sz w:val="22"/>
          <w:szCs w:val="22"/>
          <w:lang w:val="ru-RU"/>
        </w:rPr>
      </w:pPr>
    </w:p>
    <w:p w:rsidR="00B13A29" w:rsidRPr="002331E6" w:rsidRDefault="00B13A29" w:rsidP="00B13A29">
      <w:pPr>
        <w:rPr>
          <w:rFonts w:ascii="Calibri" w:hAnsi="Calibri" w:cs="Calibri"/>
          <w:color w:val="000000"/>
          <w:sz w:val="22"/>
          <w:szCs w:val="22"/>
        </w:rPr>
      </w:pPr>
      <w:r w:rsidRPr="002331E6">
        <w:rPr>
          <w:rFonts w:ascii="Calibri" w:hAnsi="Calibri" w:cs="Calibri"/>
          <w:color w:val="000000"/>
          <w:sz w:val="22"/>
          <w:szCs w:val="22"/>
        </w:rPr>
        <w:t>Дата: ………………… 2014 г.</w:t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B13A29" w:rsidRPr="002331E6" w:rsidRDefault="00B13A29" w:rsidP="00B13A29">
      <w:pPr>
        <w:ind w:left="7080" w:firstLine="708"/>
        <w:rPr>
          <w:rFonts w:ascii="Calibri" w:hAnsi="Calibri" w:cs="Calibri"/>
          <w:i/>
          <w:vertAlign w:val="superscript"/>
        </w:rPr>
      </w:pPr>
      <w:r w:rsidRPr="002331E6">
        <w:rPr>
          <w:rFonts w:ascii="Calibri" w:hAnsi="Calibri" w:cs="Calibri"/>
          <w:i/>
          <w:vertAlign w:val="superscript"/>
        </w:rPr>
        <w:t>(подпис и печат)</w:t>
      </w:r>
    </w:p>
    <w:p w:rsidR="00B13A29" w:rsidRPr="002331E6" w:rsidRDefault="00B13A29" w:rsidP="00B13A29">
      <w:pPr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B13A29" w:rsidRPr="002331E6" w:rsidRDefault="00B13A29" w:rsidP="00B13A29">
      <w:pPr>
        <w:rPr>
          <w:rFonts w:ascii="Calibri" w:hAnsi="Calibri" w:cs="Calibri"/>
          <w:i/>
          <w:color w:val="000000"/>
          <w:vertAlign w:val="superscript"/>
        </w:rPr>
      </w:pP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i/>
          <w:vertAlign w:val="superscript"/>
        </w:rPr>
        <w:t>(име и фамилия)</w:t>
      </w:r>
    </w:p>
    <w:p w:rsidR="00B13A29" w:rsidRPr="002331E6" w:rsidRDefault="00B13A29" w:rsidP="00B13A29">
      <w:pPr>
        <w:rPr>
          <w:rFonts w:ascii="Calibri" w:hAnsi="Calibri" w:cs="Calibri"/>
          <w:sz w:val="22"/>
          <w:szCs w:val="22"/>
        </w:rPr>
      </w:pPr>
    </w:p>
    <w:p w:rsidR="00B13A29" w:rsidRPr="002331E6" w:rsidRDefault="00B13A29" w:rsidP="00B13A29">
      <w:pPr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B13A29" w:rsidRPr="002331E6" w:rsidRDefault="00B13A29" w:rsidP="00B13A29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B13A29" w:rsidRPr="002331E6" w:rsidRDefault="00B13A29" w:rsidP="00B13A29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331E6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B13A29" w:rsidRPr="002331E6" w:rsidRDefault="00B13A29" w:rsidP="00B13A29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 w:rsidRPr="002331E6">
        <w:rPr>
          <w:rFonts w:asciiTheme="minorHAnsi" w:hAnsiTheme="minorHAnsi"/>
        </w:rPr>
        <w:lastRenderedPageBreak/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B13A29" w:rsidRPr="002331E6" w:rsidRDefault="00B13A29" w:rsidP="00B13A29">
      <w:pPr>
        <w:jc w:val="center"/>
        <w:rPr>
          <w:rFonts w:ascii="Calibri" w:hAnsi="Calibri"/>
          <w:sz w:val="28"/>
          <w:szCs w:val="28"/>
        </w:rPr>
      </w:pPr>
      <w:r w:rsidRPr="002331E6">
        <w:rPr>
          <w:rFonts w:ascii="Calibri" w:hAnsi="Calibri"/>
          <w:sz w:val="28"/>
          <w:szCs w:val="28"/>
        </w:rPr>
        <w:t>Д Е К Л А Р А Ц И Я</w:t>
      </w:r>
    </w:p>
    <w:p w:rsidR="00B13A29" w:rsidRPr="002331E6" w:rsidRDefault="00B13A29" w:rsidP="00B13A29">
      <w:pPr>
        <w:jc w:val="center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2331E6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2331E6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2331E6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B13A29" w:rsidRPr="002331E6" w:rsidRDefault="00B13A29" w:rsidP="00B13A29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B13A29" w:rsidRPr="002331E6" w:rsidRDefault="00B13A29" w:rsidP="00B13A29">
      <w:pPr>
        <w:jc w:val="both"/>
        <w:rPr>
          <w:rFonts w:ascii="Calibri" w:hAnsi="Calibri"/>
          <w:bCs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от ____________________________________________________________</w:t>
      </w:r>
      <w:r w:rsidRPr="002331E6">
        <w:rPr>
          <w:rFonts w:ascii="Calibri" w:hAnsi="Calibri"/>
          <w:bCs/>
          <w:sz w:val="22"/>
          <w:szCs w:val="22"/>
        </w:rPr>
        <w:t>____________________</w:t>
      </w:r>
    </w:p>
    <w:p w:rsidR="00B13A29" w:rsidRPr="002331E6" w:rsidRDefault="00B13A29" w:rsidP="00B13A29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2331E6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B13A29" w:rsidRPr="002331E6" w:rsidRDefault="00B13A29" w:rsidP="00B13A29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2331E6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2331E6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2331E6">
        <w:rPr>
          <w:rFonts w:ascii="Calibri" w:hAnsi="Calibri"/>
          <w:sz w:val="22"/>
          <w:szCs w:val="22"/>
          <w:lang w:eastAsia="pl-PL"/>
        </w:rPr>
        <w:t xml:space="preserve">№ </w:t>
      </w:r>
      <w:r w:rsidRPr="002331E6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2331E6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2331E6">
        <w:rPr>
          <w:rFonts w:ascii="Calibri" w:hAnsi="Calibri"/>
          <w:sz w:val="22"/>
          <w:szCs w:val="22"/>
          <w:lang w:eastAsia="pl-PL"/>
        </w:rPr>
        <w:t>/а</w:t>
      </w:r>
      <w:r w:rsidRPr="002331E6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B13A29" w:rsidRPr="002331E6" w:rsidRDefault="00B13A29" w:rsidP="00B13A29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B13A29" w:rsidRPr="002331E6" w:rsidRDefault="00B13A29" w:rsidP="00B13A29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2331E6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2331E6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B13A29" w:rsidRPr="002331E6" w:rsidRDefault="00B13A29" w:rsidP="00B13A29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2331E6">
        <w:rPr>
          <w:rFonts w:ascii="Calibri" w:hAnsi="Calibri"/>
          <w:b/>
          <w:sz w:val="22"/>
          <w:szCs w:val="22"/>
        </w:rPr>
        <w:t xml:space="preserve"> </w:t>
      </w:r>
      <w:r w:rsidRPr="002331E6">
        <w:rPr>
          <w:rFonts w:ascii="Calibri" w:hAnsi="Calibri"/>
          <w:sz w:val="22"/>
          <w:szCs w:val="22"/>
        </w:rPr>
        <w:t xml:space="preserve">_____________________________________________________________________________________, </w:t>
      </w:r>
    </w:p>
    <w:p w:rsidR="00B13A29" w:rsidRPr="002331E6" w:rsidRDefault="00B13A29" w:rsidP="00B13A29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2331E6">
        <w:rPr>
          <w:rFonts w:ascii="Calibri" w:hAnsi="Calibri"/>
        </w:rPr>
        <w:t>Д Е К Л А Р И Р А М:</w:t>
      </w:r>
    </w:p>
    <w:p w:rsidR="00B13A29" w:rsidRPr="002331E6" w:rsidRDefault="00B13A29" w:rsidP="00B13A29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процедурата. </w:t>
      </w:r>
    </w:p>
    <w:p w:rsidR="00B13A29" w:rsidRPr="002331E6" w:rsidRDefault="00B13A29" w:rsidP="00B13A29">
      <w:pPr>
        <w:ind w:firstLine="708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B13A29" w:rsidRPr="002331E6" w:rsidRDefault="00B13A29" w:rsidP="00B13A29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B13A29" w:rsidRPr="002331E6" w:rsidRDefault="00B13A29" w:rsidP="00B13A29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B13A29" w:rsidRPr="002331E6" w:rsidRDefault="00B13A29" w:rsidP="00B13A29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="Calibri" w:hAnsi="Calibri"/>
          <w:sz w:val="22"/>
          <w:szCs w:val="22"/>
        </w:rPr>
      </w:pPr>
    </w:p>
    <w:p w:rsidR="00B13A29" w:rsidRPr="002331E6" w:rsidRDefault="00B13A29" w:rsidP="00B13A29">
      <w:pPr>
        <w:rPr>
          <w:lang w:val="ru-RU"/>
        </w:rPr>
      </w:pPr>
    </w:p>
    <w:p w:rsidR="00B13A29" w:rsidRPr="002331E6" w:rsidRDefault="00B13A29" w:rsidP="00B13A29">
      <w:pPr>
        <w:rPr>
          <w:color w:val="000000"/>
        </w:rPr>
      </w:pPr>
      <w:r w:rsidRPr="002331E6">
        <w:rPr>
          <w:color w:val="000000"/>
        </w:rPr>
        <w:t>ДАТА: _____</w:t>
      </w:r>
      <w:r w:rsidRPr="002331E6">
        <w:rPr>
          <w:color w:val="000000"/>
          <w:lang w:val="en-US"/>
        </w:rPr>
        <w:t>.</w:t>
      </w:r>
      <w:r w:rsidRPr="002331E6">
        <w:rPr>
          <w:color w:val="000000"/>
        </w:rPr>
        <w:t>_____</w:t>
      </w:r>
      <w:r w:rsidRPr="002331E6">
        <w:rPr>
          <w:color w:val="000000"/>
          <w:lang w:val="en-US"/>
        </w:rPr>
        <w:t>.__</w:t>
      </w:r>
      <w:r w:rsidRPr="002331E6">
        <w:rPr>
          <w:color w:val="000000"/>
        </w:rPr>
        <w:t>___ г.</w:t>
      </w:r>
      <w:r w:rsidRPr="002331E6">
        <w:rPr>
          <w:color w:val="000000"/>
        </w:rPr>
        <w:tab/>
      </w:r>
      <w:r w:rsidRPr="002331E6">
        <w:rPr>
          <w:color w:val="000000"/>
        </w:rPr>
        <w:tab/>
        <w:t>ПОДПИС и ПЕЧАТ:______________________</w:t>
      </w:r>
    </w:p>
    <w:p w:rsidR="00B13A29" w:rsidRPr="002331E6" w:rsidRDefault="00B13A29" w:rsidP="00B13A29">
      <w:pPr>
        <w:rPr>
          <w:color w:val="000000"/>
        </w:rPr>
      </w:pPr>
    </w:p>
    <w:p w:rsidR="00B13A29" w:rsidRPr="002331E6" w:rsidRDefault="00B13A29" w:rsidP="00B13A29"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t>__________________________________</w:t>
      </w:r>
    </w:p>
    <w:p w:rsidR="00B13A29" w:rsidRPr="002331E6" w:rsidRDefault="00B13A29" w:rsidP="00B13A29">
      <w:pPr>
        <w:rPr>
          <w:color w:val="000000"/>
          <w:vertAlign w:val="superscript"/>
        </w:rPr>
      </w:pP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rPr>
          <w:vertAlign w:val="superscript"/>
        </w:rPr>
        <w:t>(име и фамилия)</w:t>
      </w:r>
    </w:p>
    <w:p w:rsidR="00B13A29" w:rsidRPr="002331E6" w:rsidRDefault="00B13A29" w:rsidP="00B13A29"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  <w:t>__________________________________</w:t>
      </w:r>
    </w:p>
    <w:p w:rsidR="00B13A29" w:rsidRPr="002331E6" w:rsidRDefault="00B13A29" w:rsidP="00B13A29">
      <w:pPr>
        <w:rPr>
          <w:vertAlign w:val="superscript"/>
        </w:rPr>
      </w:pP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rPr>
          <w:vertAlign w:val="superscript"/>
        </w:rPr>
        <w:t>(длъжност на представляващия кандидата)</w:t>
      </w:r>
    </w:p>
    <w:p w:rsidR="00B13A29" w:rsidRPr="002331E6" w:rsidRDefault="00B13A29" w:rsidP="00B13A29">
      <w:pPr>
        <w:rPr>
          <w:vertAlign w:val="superscript"/>
        </w:rPr>
      </w:pPr>
    </w:p>
    <w:p w:rsidR="00B13A29" w:rsidRPr="002331E6" w:rsidRDefault="00B13A29" w:rsidP="00B13A29">
      <w:pPr>
        <w:rPr>
          <w:color w:val="000000"/>
          <w:u w:val="single"/>
          <w:vertAlign w:val="superscript"/>
        </w:rPr>
      </w:pPr>
    </w:p>
    <w:p w:rsidR="00B13A29" w:rsidRDefault="00B13A29" w:rsidP="00B13A29">
      <w:pPr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br w:type="page"/>
      </w:r>
    </w:p>
    <w:p w:rsidR="00B13A29" w:rsidRPr="002331E6" w:rsidRDefault="00B13A29" w:rsidP="00B13A29">
      <w:pPr>
        <w:rPr>
          <w:rFonts w:asciiTheme="minorHAnsi" w:hAnsiTheme="minorHAnsi"/>
          <w:sz w:val="22"/>
          <w:szCs w:val="22"/>
          <w:lang w:val="en-AU"/>
        </w:rPr>
      </w:pPr>
    </w:p>
    <w:p w:rsidR="00B13A29" w:rsidRPr="002331E6" w:rsidRDefault="00B13A29" w:rsidP="00B13A29">
      <w:pPr>
        <w:rPr>
          <w:rFonts w:asciiTheme="minorHAnsi" w:hAnsiTheme="minorHAnsi"/>
          <w:sz w:val="22"/>
          <w:szCs w:val="22"/>
          <w:lang w:val="en-AU"/>
        </w:rPr>
      </w:pPr>
    </w:p>
    <w:p w:rsidR="00B13A29" w:rsidRPr="002331E6" w:rsidRDefault="00B13A29" w:rsidP="00B13A29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B13A29" w:rsidRPr="002331E6" w:rsidRDefault="00B13A29" w:rsidP="00B13A29">
      <w:pPr>
        <w:jc w:val="center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B13A29" w:rsidRPr="002331E6" w:rsidRDefault="00B13A29" w:rsidP="00B13A29">
      <w:pPr>
        <w:jc w:val="center"/>
        <w:rPr>
          <w:rFonts w:asciiTheme="minorHAnsi" w:hAnsiTheme="minorHAnsi"/>
          <w:b/>
          <w:sz w:val="22"/>
          <w:szCs w:val="22"/>
        </w:rPr>
      </w:pP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</w:t>
      </w:r>
      <w:r w:rsidRPr="002331E6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B13A29" w:rsidRPr="002331E6" w:rsidRDefault="00B13A29" w:rsidP="00B13A29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B13A29" w:rsidRPr="002331E6" w:rsidRDefault="00B13A29" w:rsidP="00B13A29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B13A29" w:rsidRPr="002331E6" w:rsidRDefault="00B13A29" w:rsidP="00B13A29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2331E6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</w:rPr>
        <w:t>кандидат/участник</w:t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B13A29" w:rsidRPr="002331E6" w:rsidRDefault="00B13A29" w:rsidP="00B13A29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B13A29" w:rsidRPr="002331E6" w:rsidRDefault="00B13A29" w:rsidP="00B13A29">
      <w:pPr>
        <w:jc w:val="center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ДЕКЛАРИРАМ</w:t>
      </w:r>
    </w:p>
    <w:p w:rsidR="00B13A29" w:rsidRPr="002331E6" w:rsidRDefault="00B13A29" w:rsidP="00B13A29">
      <w:pPr>
        <w:jc w:val="both"/>
        <w:rPr>
          <w:rFonts w:asciiTheme="minorHAnsi" w:hAnsiTheme="minorHAnsi"/>
          <w:b/>
          <w:sz w:val="22"/>
          <w:szCs w:val="22"/>
        </w:rPr>
      </w:pPr>
    </w:p>
    <w:p w:rsidR="00B13A29" w:rsidRPr="002331E6" w:rsidRDefault="00B13A29" w:rsidP="00B13A29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2331E6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B13A29" w:rsidRPr="002331E6" w:rsidRDefault="00B13A29" w:rsidP="00B13A29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B13A29" w:rsidRPr="002331E6" w:rsidTr="004B5C11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B13A29" w:rsidRPr="002331E6" w:rsidTr="004B5C1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B13A29" w:rsidRPr="002331E6" w:rsidTr="004B5C1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B13A29" w:rsidRPr="002331E6" w:rsidTr="004B5C1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29" w:rsidRPr="002331E6" w:rsidRDefault="00B13A29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B13A29" w:rsidRPr="002331E6" w:rsidRDefault="00B13A29" w:rsidP="00B13A29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B13A29" w:rsidRPr="002331E6" w:rsidRDefault="00B13A29" w:rsidP="00B13A29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B13A29" w:rsidRPr="002331E6" w:rsidRDefault="00B13A29" w:rsidP="00B13A29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B13A29" w:rsidRDefault="00B13A29" w:rsidP="00B13A29">
      <w:pPr>
        <w:jc w:val="both"/>
        <w:rPr>
          <w:rFonts w:asciiTheme="minorHAnsi" w:hAnsiTheme="minorHAnsi"/>
          <w:sz w:val="22"/>
          <w:szCs w:val="22"/>
        </w:rPr>
      </w:pPr>
    </w:p>
    <w:p w:rsidR="00B13A29" w:rsidRPr="002331E6" w:rsidRDefault="00B13A29" w:rsidP="00B13A2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Приложение:</w:t>
      </w:r>
    </w:p>
    <w:p w:rsidR="00B13A29" w:rsidRPr="002331E6" w:rsidRDefault="00B13A29" w:rsidP="00B13A2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B13A29" w:rsidRPr="002331E6" w:rsidRDefault="00B13A29" w:rsidP="00B13A2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B13A29" w:rsidRPr="002331E6" w:rsidRDefault="00B13A29" w:rsidP="00B13A2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B13A29" w:rsidRPr="002331E6" w:rsidRDefault="00B13A29" w:rsidP="00B13A29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2331E6">
        <w:rPr>
          <w:rFonts w:asciiTheme="minorHAnsi" w:hAnsiTheme="minorHAnsi"/>
          <w:sz w:val="22"/>
          <w:szCs w:val="22"/>
        </w:rPr>
        <w:t>Наказателния кодекс.</w:t>
      </w: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/>
          <w:sz w:val="22"/>
          <w:szCs w:val="22"/>
        </w:rPr>
      </w:pPr>
    </w:p>
    <w:p w:rsidR="00B13A29" w:rsidRPr="002331E6" w:rsidRDefault="00B13A29" w:rsidP="00B13A29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392646" w:rsidRPr="00B13A29" w:rsidRDefault="00B13A29" w:rsidP="00B13A29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  <w:t>(подпис и печат)</w:t>
      </w:r>
      <w:permEnd w:id="1236473591"/>
    </w:p>
    <w:sectPr w:rsidR="00392646" w:rsidRPr="00B13A29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EF" w:rsidRDefault="00AC3CEF">
      <w:r>
        <w:separator/>
      </w:r>
    </w:p>
  </w:endnote>
  <w:endnote w:type="continuationSeparator" w:id="0">
    <w:p w:rsidR="00AC3CEF" w:rsidRDefault="00AC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EF" w:rsidRDefault="00AC3CEF">
      <w:r>
        <w:separator/>
      </w:r>
    </w:p>
  </w:footnote>
  <w:footnote w:type="continuationSeparator" w:id="0">
    <w:p w:rsidR="00AC3CEF" w:rsidRDefault="00AC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DA54E2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7456" behindDoc="0" locked="0" layoutInCell="1" allowOverlap="1" wp14:anchorId="4B898E86" wp14:editId="772D8C3C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DA54E2" w:rsidRPr="00737A72" w:rsidRDefault="00DA54E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916007429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916007429"/>
        </w:p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2" w:name="Type"/>
          <w:bookmarkEnd w:id="2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3" w:name="Number"/>
          <w:bookmarkEnd w:id="3"/>
          <w:permStart w:id="1104036279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FF489A">
            <w:rPr>
              <w:rFonts w:asciiTheme="minorHAnsi" w:hAnsiTheme="minorHAnsi"/>
              <w:bCs/>
              <w:lang w:val="en-US"/>
            </w:rPr>
            <w:t>0</w:t>
          </w:r>
          <w:r w:rsidR="00A63E4A">
            <w:rPr>
              <w:rFonts w:asciiTheme="minorHAnsi" w:hAnsiTheme="minorHAnsi"/>
              <w:bCs/>
              <w:lang w:val="en-US"/>
            </w:rPr>
            <w:t>2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FF489A">
            <w:rPr>
              <w:rFonts w:asciiTheme="minorHAnsi" w:hAnsiTheme="minorHAnsi"/>
              <w:bCs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104036279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Date"/>
          <w:bookmarkEnd w:id="4"/>
          <w:permStart w:id="1620000997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FF489A">
            <w:rPr>
              <w:rFonts w:asciiTheme="minorHAnsi" w:hAnsiTheme="minorHAnsi"/>
              <w:bCs/>
              <w:color w:val="333333"/>
              <w:lang w:val="en-US"/>
            </w:rPr>
            <w:t>2</w:t>
          </w:r>
          <w:r w:rsidR="00A63E4A">
            <w:rPr>
              <w:rFonts w:asciiTheme="minorHAnsi" w:hAnsiTheme="minorHAnsi"/>
              <w:bCs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FF489A">
            <w:rPr>
              <w:rFonts w:asciiTheme="minorHAnsi" w:hAnsiTheme="minorHAnsi"/>
              <w:bCs/>
              <w:color w:val="333333"/>
              <w:lang w:val="en-US"/>
            </w:rPr>
            <w:t>06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7F4A4B">
            <w:rPr>
              <w:rFonts w:asciiTheme="minorHAnsi" w:hAnsiTheme="minorHAnsi"/>
              <w:bCs/>
              <w:color w:val="333333"/>
              <w:lang w:val="en-US"/>
            </w:rPr>
            <w:t>201</w:t>
          </w:r>
          <w:r w:rsidR="00FF489A">
            <w:rPr>
              <w:rFonts w:asciiTheme="minorHAnsi" w:hAnsiTheme="minorHAnsi"/>
              <w:bCs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5" w:name="Rev"/>
          <w:bookmarkEnd w:id="5"/>
          <w:permEnd w:id="1620000997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1084557039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1084557039"/>
        </w:p>
      </w:tc>
    </w:tr>
    <w:tr w:rsidR="00DA54E2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DA54E2" w:rsidRPr="000719A3" w:rsidRDefault="00F541DF" w:rsidP="00392646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</w:t>
          </w:r>
          <w:r w:rsidR="00DA54E2" w:rsidRPr="000719A3">
            <w:rPr>
              <w:rFonts w:asciiTheme="minorHAnsi" w:hAnsiTheme="minorHAnsi"/>
              <w:b/>
              <w:color w:val="333333"/>
            </w:rPr>
            <w:t>редмет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r w:rsidR="00A63E4A">
            <w:rPr>
              <w:rFonts w:ascii="Calibri" w:hAnsi="Calibri" w:cs="Verdana"/>
              <w:b/>
              <w:sz w:val="22"/>
              <w:szCs w:val="22"/>
            </w:rPr>
            <w:t>Доставка на електроди за заваряване и заваръчни материали</w:t>
          </w:r>
        </w:p>
      </w:tc>
    </w:tr>
    <w:tr w:rsidR="00DA54E2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B317A88"/>
    <w:multiLevelType w:val="hybridMultilevel"/>
    <w:tmpl w:val="75F6ECF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8"/>
  </w:num>
  <w:num w:numId="13">
    <w:abstractNumId w:val="8"/>
  </w:num>
  <w:num w:numId="14">
    <w:abstractNumId w:val="14"/>
  </w:num>
  <w:num w:numId="15">
    <w:abstractNumId w:val="20"/>
  </w:num>
  <w:num w:numId="16">
    <w:abstractNumId w:val="2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6"/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63E4A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A29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4C0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489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C634C0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C634C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B7E2-1344-4CD4-9144-30EB3A40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0</TotalTime>
  <Pages>8</Pages>
  <Words>1712</Words>
  <Characters>12684</Characters>
  <Application>Microsoft Office Word</Application>
  <DocSecurity>0</DocSecurity>
  <Lines>105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14368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2</cp:revision>
  <cp:lastPrinted>2013-10-10T12:21:00Z</cp:lastPrinted>
  <dcterms:created xsi:type="dcterms:W3CDTF">2014-10-21T09:51:00Z</dcterms:created>
  <dcterms:modified xsi:type="dcterms:W3CDTF">2014-10-21T09:51:00Z</dcterms:modified>
</cp:coreProperties>
</file>